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80" w:rsidRDefault="0090393F">
      <w:r>
        <w:rPr>
          <w:noProof/>
        </w:rPr>
        <w:pict>
          <v:line id="Straight Connector 2" o:spid="_x0000_s1026" style="position:absolute;z-index:251659264;visibility:visible" from="233.9pt,-72.8pt" to="233.9pt,7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" strokecolor="#d8d8d8 [2732]" strokeweight=".5pt">
            <v:stroke joinstyle="miter"/>
          </v:line>
        </w:pict>
      </w:r>
      <w:r>
        <w:rPr>
          <w:noProof/>
        </w:rPr>
        <w:pict>
          <v:line id="Straight Connector 9" o:spid="_x0000_s1036" style="position:absolute;z-index:251660288;visibility:visible" from="252.35pt,-75.15pt" to="252.35pt,7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" strokecolor="#d8d8d8 [2732]" strokeweight=".5pt">
            <v:stroke joinstyle="miter"/>
          </v:line>
        </w:pict>
      </w:r>
      <w:r>
        <w:rPr>
          <w:noProof/>
        </w:rPr>
        <w:pict>
          <v:line id="Straight Connector 10" o:spid="_x0000_s1035" style="position:absolute;z-index:251661312;visibility:visible" from="215.75pt,-72.8pt" to="215.75pt,7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" strokecolor="#d8d8d8 [2732]" strokeweight=".5pt">
            <v:stroke joinstyle="miter"/>
          </v:line>
        </w:pict>
      </w:r>
      <w:r>
        <w:rPr>
          <w:noProof/>
        </w:rPr>
        <w:pict>
          <v:line id="Straight Connector 4" o:spid="_x0000_s1034" style="position:absolute;z-index:251646976;visibility:visible" from="-54.45pt,-72.9pt" to="-54.45pt,7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" strokecolor="#d8d8d8 [2732]" strokeweight=".5pt">
            <v:stroke joinstyle="miter"/>
          </v:line>
        </w:pict>
      </w:r>
      <w:r>
        <w:rPr>
          <w:noProof/>
        </w:rPr>
        <w:pict>
          <v:line id="Straight Connector 6" o:spid="_x0000_s1033" style="position:absolute;z-index:251650048;visibility:visible" from="521.25pt,-72.15pt" to="521.25pt,7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" strokecolor="#d8d8d8 [2732]" strokeweight=".5pt">
            <v:stroke joinstyle="miter"/>
          </v:line>
        </w:pict>
      </w:r>
    </w:p>
    <w:p w:rsidR="00465680" w:rsidRDefault="00465680"/>
    <w:p w:rsidR="00465680" w:rsidRDefault="00465680"/>
    <w:p w:rsidR="00465680" w:rsidRDefault="00465680"/>
    <w:p w:rsidR="00465680" w:rsidRDefault="00465680"/>
    <w:p w:rsidR="00465680" w:rsidRDefault="00465680"/>
    <w:p w:rsidR="00465680" w:rsidRDefault="00465680"/>
    <w:p w:rsidR="00465680" w:rsidRDefault="00465680"/>
    <w:p w:rsidR="00465680" w:rsidRDefault="00465680"/>
    <w:p w:rsidR="00465680" w:rsidRDefault="00465680"/>
    <w:p w:rsidR="00465680" w:rsidRDefault="00465680"/>
    <w:p w:rsidR="00465680" w:rsidRDefault="00465680"/>
    <w:p w:rsidR="00465680" w:rsidRDefault="00465680"/>
    <w:p w:rsidR="00465680" w:rsidRDefault="00465680"/>
    <w:p w:rsidR="00465680" w:rsidRDefault="00465680"/>
    <w:p w:rsidR="00D754B5" w:rsidRDefault="0040366B"/>
    <w:p w:rsidR="00F539DF" w:rsidRDefault="00F539DF"/>
    <w:p w:rsidR="00F539DF" w:rsidRDefault="00F539DF"/>
    <w:p w:rsidR="00F539DF" w:rsidRDefault="00F539DF"/>
    <w:p w:rsidR="00F539DF" w:rsidRDefault="00F539DF"/>
    <w:p w:rsidR="00F539DF" w:rsidRDefault="00F539DF"/>
    <w:p w:rsidR="00F539DF" w:rsidRDefault="00F539DF"/>
    <w:p w:rsidR="00F539DF" w:rsidRDefault="00F539DF"/>
    <w:p w:rsidR="00F539DF" w:rsidRDefault="00F539DF"/>
    <w:p w:rsidR="00F539DF" w:rsidRDefault="00F539DF"/>
    <w:p w:rsidR="00F539DF" w:rsidRDefault="00F539DF"/>
    <w:p w:rsidR="00F539DF" w:rsidRDefault="00F539DF"/>
    <w:p w:rsidR="00F539DF" w:rsidRDefault="00F539DF"/>
    <w:p w:rsidR="00F539DF" w:rsidRDefault="0090393F">
      <w:r>
        <w:rPr>
          <w:noProof/>
        </w:rPr>
        <w:pict>
          <v:line id="Straight Connector 13" o:spid="_x0000_s1032" style="position:absolute;z-index:251681792;visibility:visible" from="233.25pt,-66.65pt" to="233.25pt,7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" strokecolor="#d8d8d8 [2732]" strokeweight=".5pt">
            <v:stroke joinstyle="miter"/>
          </v:line>
        </w:pict>
      </w:r>
      <w:r>
        <w:rPr>
          <w:noProof/>
        </w:rPr>
        <w:pict>
          <v:line id="Straight Connector 14" o:spid="_x0000_s1031" style="position:absolute;z-index:251682816;visibility:visible" from="251.5pt,-69.1pt" to="251.5pt,7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" strokecolor="#d8d8d8 [2732]" strokeweight=".5pt">
            <v:stroke joinstyle="miter"/>
          </v:line>
        </w:pict>
      </w:r>
      <w:r>
        <w:rPr>
          <w:noProof/>
        </w:rPr>
        <w:pict>
          <v:line id="Straight Connector 15" o:spid="_x0000_s1030" style="position:absolute;z-index:251679744;visibility:visible" from="215.25pt,-66.65pt" to="215.25pt,7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" strokecolor="#d8d8d8 [2732]" strokeweight=".5pt">
            <v:stroke joinstyle="miter"/>
          </v:line>
        </w:pict>
      </w:r>
      <w:r>
        <w:rPr>
          <w:noProof/>
        </w:rPr>
        <w:pict>
          <v:line id="Straight Connector 12" o:spid="_x0000_s1029" style="position:absolute;z-index:251664384;visibility:visible" from="519.5pt,-69.9pt" to="519.5pt,7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" strokecolor="#d8d8d8 [2732]" strokeweight=".5pt">
            <v:stroke joinstyle="miter"/>
          </v:line>
        </w:pict>
      </w:r>
      <w:r>
        <w:rPr>
          <w:noProof/>
        </w:rPr>
        <w:pict>
          <v:line id="Straight Connector 16" o:spid="_x0000_s1028" style="position:absolute;z-index:251674624;visibility:visible" from="-55.5pt,-1in" to="-55.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" strokecolor="#d8d8d8 [2732]" strokeweight=".5pt">
            <v:stroke joinstyle="miter"/>
          </v:line>
        </w:pict>
      </w:r>
      <w:r>
        <w:rPr>
          <w:noProof/>
        </w:rPr>
        <w:pict>
          <v:line id="Straight Connector 11" o:spid="_x0000_s1027" style="position:absolute;z-index:251663360;visibility:visible" from="794.25pt,-66.9pt" to="794.25pt,7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" strokecolor="#5b9bd5 [3204]" strokeweight=".5pt">
            <v:stroke joinstyle="miter"/>
          </v:line>
        </w:pict>
      </w:r>
      <w:bookmarkStart w:id="0" w:name="_GoBack"/>
      <w:bookmarkEnd w:id="0"/>
    </w:p>
    <w:sectPr w:rsidR="00F539DF" w:rsidSect="00903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20"/>
  <w:characterSpacingControl w:val="doNotCompress"/>
  <w:compat/>
  <w:rsids>
    <w:rsidRoot w:val="0040366B"/>
    <w:rsid w:val="001143F7"/>
    <w:rsid w:val="001C75E4"/>
    <w:rsid w:val="0040366B"/>
    <w:rsid w:val="00465680"/>
    <w:rsid w:val="00486EDE"/>
    <w:rsid w:val="004B5F45"/>
    <w:rsid w:val="005124B3"/>
    <w:rsid w:val="005760E5"/>
    <w:rsid w:val="006223F1"/>
    <w:rsid w:val="0090393F"/>
    <w:rsid w:val="009626C2"/>
    <w:rsid w:val="00A43F75"/>
    <w:rsid w:val="00AC7815"/>
    <w:rsid w:val="00C148B6"/>
    <w:rsid w:val="00E000EC"/>
    <w:rsid w:val="00F040CF"/>
    <w:rsid w:val="00F539DF"/>
    <w:rsid w:val="00FA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.%20Boykin\AppData\Local\Microsoft\Windows\INetCache\Content.Outlook\KP23HN8X\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Mr. Boykin</cp:lastModifiedBy>
  <cp:revision>1</cp:revision>
  <cp:lastPrinted>2016-01-20T00:19:00Z</cp:lastPrinted>
  <dcterms:created xsi:type="dcterms:W3CDTF">2016-01-20T14:49:00Z</dcterms:created>
  <dcterms:modified xsi:type="dcterms:W3CDTF">2016-01-20T14:50:00Z</dcterms:modified>
</cp:coreProperties>
</file>